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3C" w:rsidRDefault="00CE763C" w:rsidP="00CE763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6F5B3FD" wp14:editId="1B06A55D">
            <wp:extent cx="1076325" cy="170845"/>
            <wp:effectExtent l="0" t="0" r="0" b="635"/>
            <wp:docPr id="5" name="Obraz 8">
              <a:extLst xmlns:a="http://schemas.openxmlformats.org/drawingml/2006/main">
                <a:ext uri="{FF2B5EF4-FFF2-40B4-BE49-F238E27FC236}">
                  <a16:creationId xmlns:a16="http://schemas.microsoft.com/office/drawing/2014/main" id="{3B12ADA1-27A1-4E90-8393-5EA4F10FCB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>
                      <a:extLst>
                        <a:ext uri="{FF2B5EF4-FFF2-40B4-BE49-F238E27FC236}">
                          <a16:creationId xmlns:a16="http://schemas.microsoft.com/office/drawing/2014/main" id="{3B12ADA1-27A1-4E90-8393-5EA4F10FCB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03" cy="17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63C" w:rsidRDefault="00CE763C" w:rsidP="00FD06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E763C" w:rsidRDefault="00CE763C" w:rsidP="00FD06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E763C" w:rsidRDefault="00CE763C" w:rsidP="00FD06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D06E3" w:rsidRDefault="007D7C13" w:rsidP="00FD06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Dyspozycja </w:t>
      </w:r>
      <w:r w:rsidR="007B4155" w:rsidRPr="00FD06E3">
        <w:rPr>
          <w:rFonts w:asciiTheme="minorHAnsi" w:hAnsiTheme="minorHAnsi" w:cstheme="minorHAnsi"/>
          <w:b/>
          <w:sz w:val="24"/>
          <w:szCs w:val="24"/>
          <w:u w:val="single"/>
        </w:rPr>
        <w:t xml:space="preserve"> wypłat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y</w:t>
      </w:r>
      <w:r w:rsidR="007B4155" w:rsidRPr="00FD06E3">
        <w:rPr>
          <w:rFonts w:asciiTheme="minorHAnsi" w:hAnsiTheme="minorHAnsi" w:cstheme="minorHAnsi"/>
          <w:b/>
          <w:sz w:val="24"/>
          <w:szCs w:val="24"/>
          <w:u w:val="single"/>
        </w:rPr>
        <w:t xml:space="preserve"> dywidendy </w:t>
      </w:r>
      <w:r w:rsidR="002D30BB" w:rsidRPr="00FD06E3">
        <w:rPr>
          <w:rFonts w:asciiTheme="minorHAnsi" w:hAnsiTheme="minorHAnsi" w:cstheme="minorHAnsi"/>
          <w:b/>
          <w:sz w:val="24"/>
          <w:szCs w:val="24"/>
          <w:u w:val="single"/>
        </w:rPr>
        <w:t xml:space="preserve">za </w:t>
      </w:r>
      <w:r w:rsidR="00FD06E3">
        <w:rPr>
          <w:rFonts w:asciiTheme="minorHAnsi" w:hAnsiTheme="minorHAnsi" w:cstheme="minorHAnsi"/>
          <w:b/>
          <w:sz w:val="24"/>
          <w:szCs w:val="24"/>
          <w:u w:val="single"/>
        </w:rPr>
        <w:t xml:space="preserve">rok obrotowy </w:t>
      </w:r>
      <w:r w:rsidR="002D30BB" w:rsidRPr="00FD06E3">
        <w:rPr>
          <w:rFonts w:asciiTheme="minorHAnsi" w:hAnsiTheme="minorHAnsi" w:cstheme="minorHAnsi"/>
          <w:b/>
          <w:sz w:val="24"/>
          <w:szCs w:val="24"/>
          <w:u w:val="single"/>
        </w:rPr>
        <w:t>201</w:t>
      </w:r>
      <w:r w:rsidR="00FD06E3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="00615E83" w:rsidRPr="00FD06E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D30BB" w:rsidRPr="00FD06E3">
        <w:rPr>
          <w:rFonts w:asciiTheme="minorHAnsi" w:hAnsiTheme="minorHAnsi" w:cstheme="minorHAnsi"/>
        </w:rPr>
        <w:br w:type="textWrapping" w:clear="all"/>
      </w:r>
      <w:r w:rsidR="00A33CA3" w:rsidRPr="00FD06E3">
        <w:rPr>
          <w:rFonts w:asciiTheme="minorHAnsi" w:hAnsiTheme="minorHAnsi" w:cstheme="minorHAnsi"/>
        </w:rPr>
        <w:tab/>
      </w:r>
      <w:r w:rsidR="00A33CA3" w:rsidRPr="00FD06E3">
        <w:rPr>
          <w:rFonts w:asciiTheme="minorHAnsi" w:hAnsiTheme="minorHAnsi" w:cstheme="minorHAnsi"/>
        </w:rPr>
        <w:tab/>
      </w:r>
    </w:p>
    <w:p w:rsidR="00FD06E3" w:rsidRDefault="00FD06E3" w:rsidP="00FD06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E763C" w:rsidRDefault="00CE763C" w:rsidP="0057533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podpisany/-</w:t>
      </w:r>
      <w:proofErr w:type="spellStart"/>
      <w:r>
        <w:rPr>
          <w:rFonts w:asciiTheme="minorHAnsi" w:hAnsiTheme="minorHAnsi" w:cstheme="minorHAnsi"/>
        </w:rPr>
        <w:t>ana</w:t>
      </w:r>
      <w:proofErr w:type="spellEnd"/>
      <w:r>
        <w:rPr>
          <w:rFonts w:asciiTheme="minorHAnsi" w:hAnsiTheme="minorHAnsi" w:cstheme="minorHAnsi"/>
        </w:rPr>
        <w:t>,</w:t>
      </w:r>
    </w:p>
    <w:p w:rsidR="00AE4E94" w:rsidRPr="00FD06E3" w:rsidRDefault="00676D16" w:rsidP="00E656B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1.  I</w:t>
      </w:r>
      <w:r w:rsidR="00AE4E94" w:rsidRPr="00FD06E3">
        <w:rPr>
          <w:rFonts w:asciiTheme="minorHAnsi" w:hAnsiTheme="minorHAnsi" w:cstheme="minorHAnsi"/>
        </w:rPr>
        <w:t>mię</w:t>
      </w:r>
      <w:r w:rsidR="008F1BB4">
        <w:rPr>
          <w:rFonts w:asciiTheme="minorHAnsi" w:hAnsiTheme="minorHAnsi" w:cstheme="minorHAnsi"/>
        </w:rPr>
        <w:t>/imiona</w:t>
      </w:r>
      <w:r w:rsidR="00FD06E3">
        <w:rPr>
          <w:rFonts w:asciiTheme="minorHAnsi" w:hAnsiTheme="minorHAnsi" w:cstheme="minorHAnsi"/>
        </w:rPr>
        <w:t xml:space="preserve"> i nazwisko</w:t>
      </w:r>
      <w:r w:rsidR="00AE4E94" w:rsidRPr="00FD06E3">
        <w:rPr>
          <w:rFonts w:asciiTheme="minorHAnsi" w:hAnsiTheme="minorHAnsi" w:cstheme="minorHAnsi"/>
        </w:rPr>
        <w:t>:</w:t>
      </w:r>
      <w:r w:rsidR="00E656BC">
        <w:rPr>
          <w:rFonts w:asciiTheme="minorHAnsi" w:hAnsiTheme="minorHAnsi" w:cstheme="minorHAnsi"/>
        </w:rPr>
        <w:t xml:space="preserve"> </w:t>
      </w:r>
      <w:r w:rsidR="00AE4E94" w:rsidRPr="00FD06E3">
        <w:rPr>
          <w:rFonts w:asciiTheme="minorHAnsi" w:hAnsiTheme="minorHAnsi" w:cstheme="minorHAnsi"/>
        </w:rPr>
        <w:t>……………………………………………………………………</w:t>
      </w:r>
      <w:r w:rsidR="00FD06E3">
        <w:rPr>
          <w:rFonts w:asciiTheme="minorHAnsi" w:hAnsiTheme="minorHAnsi" w:cstheme="minorHAnsi"/>
        </w:rPr>
        <w:t>…………………………………………………………</w:t>
      </w:r>
      <w:r w:rsidR="007D7C13">
        <w:rPr>
          <w:rFonts w:asciiTheme="minorHAnsi" w:hAnsiTheme="minorHAnsi" w:cstheme="minorHAnsi"/>
        </w:rPr>
        <w:t>…………………………….</w:t>
      </w:r>
    </w:p>
    <w:p w:rsidR="002D30BB" w:rsidRPr="00FD06E3" w:rsidRDefault="00AE4E94" w:rsidP="00E656B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2</w:t>
      </w:r>
      <w:r w:rsidR="002D30BB" w:rsidRPr="00FD06E3">
        <w:rPr>
          <w:rFonts w:asciiTheme="minorHAnsi" w:hAnsiTheme="minorHAnsi" w:cstheme="minorHAnsi"/>
        </w:rPr>
        <w:t xml:space="preserve">. PESEL: </w:t>
      </w:r>
      <w:r w:rsidR="00A33CA3" w:rsidRPr="00FD06E3">
        <w:rPr>
          <w:rFonts w:asciiTheme="minorHAnsi" w:hAnsiTheme="minorHAnsi" w:cstheme="minorHAnsi"/>
        </w:rPr>
        <w:t>……………………………………………………………………………</w:t>
      </w:r>
      <w:r w:rsidR="00FD06E3">
        <w:rPr>
          <w:rFonts w:asciiTheme="minorHAnsi" w:hAnsiTheme="minorHAnsi" w:cstheme="minorHAnsi"/>
        </w:rPr>
        <w:t>…………………………………………………………………</w:t>
      </w:r>
    </w:p>
    <w:p w:rsidR="00CE763C" w:rsidRDefault="00AE4E94" w:rsidP="00E656B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3</w:t>
      </w:r>
      <w:r w:rsidR="002D30BB" w:rsidRPr="00FD06E3">
        <w:rPr>
          <w:rFonts w:asciiTheme="minorHAnsi" w:hAnsiTheme="minorHAnsi" w:cstheme="minorHAnsi"/>
        </w:rPr>
        <w:t>. Adres:</w:t>
      </w:r>
    </w:p>
    <w:p w:rsidR="002D30BB" w:rsidRDefault="002D30BB" w:rsidP="00E656B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 xml:space="preserve"> </w:t>
      </w:r>
      <w:r w:rsidR="00CE763C">
        <w:rPr>
          <w:rFonts w:asciiTheme="minorHAnsi" w:hAnsiTheme="minorHAnsi" w:cstheme="minorHAnsi"/>
        </w:rPr>
        <w:t>Kraj</w:t>
      </w:r>
      <w:r w:rsidR="00E656BC">
        <w:rPr>
          <w:rFonts w:asciiTheme="minorHAnsi" w:hAnsiTheme="minorHAnsi" w:cstheme="minorHAnsi"/>
        </w:rPr>
        <w:t xml:space="preserve">: </w:t>
      </w:r>
      <w:r w:rsidR="00A33CA3" w:rsidRPr="00FD06E3">
        <w:rPr>
          <w:rFonts w:asciiTheme="minorHAnsi" w:hAnsiTheme="minorHAnsi" w:cstheme="minorHAnsi"/>
        </w:rPr>
        <w:t>……………………………………</w:t>
      </w:r>
      <w:r w:rsidR="00CE763C">
        <w:rPr>
          <w:rFonts w:asciiTheme="minorHAnsi" w:hAnsiTheme="minorHAnsi" w:cstheme="minorHAnsi"/>
        </w:rPr>
        <w:t>………………….. Miejscowość:</w:t>
      </w:r>
      <w:r w:rsidR="00E656BC">
        <w:rPr>
          <w:rFonts w:asciiTheme="minorHAnsi" w:hAnsiTheme="minorHAnsi" w:cstheme="minorHAnsi"/>
        </w:rPr>
        <w:t xml:space="preserve"> </w:t>
      </w:r>
      <w:r w:rsidR="00CE763C">
        <w:rPr>
          <w:rFonts w:asciiTheme="minorHAnsi" w:hAnsiTheme="minorHAnsi" w:cstheme="minorHAnsi"/>
        </w:rPr>
        <w:t>…………………………………………………………………</w:t>
      </w:r>
      <w:r w:rsidR="00E656BC">
        <w:rPr>
          <w:rFonts w:asciiTheme="minorHAnsi" w:hAnsiTheme="minorHAnsi" w:cstheme="minorHAnsi"/>
        </w:rPr>
        <w:t>..</w:t>
      </w:r>
    </w:p>
    <w:p w:rsidR="00CE763C" w:rsidRDefault="00CE763C" w:rsidP="00E656B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Kod pocztowy:</w:t>
      </w:r>
      <w:r w:rsidR="00E656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…………………………………………. Ulica</w:t>
      </w:r>
      <w:r w:rsidR="00E656B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</w:t>
      </w:r>
    </w:p>
    <w:p w:rsidR="00CE763C" w:rsidRDefault="00CE763C" w:rsidP="00E656B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Nr domu</w:t>
      </w:r>
      <w:r w:rsidR="00E656B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………………………………………………. Nr lokalu</w:t>
      </w:r>
      <w:r w:rsidR="00E656B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</w:t>
      </w:r>
      <w:r w:rsidR="00E656BC">
        <w:rPr>
          <w:rFonts w:asciiTheme="minorHAnsi" w:hAnsiTheme="minorHAnsi" w:cstheme="minorHAnsi"/>
        </w:rPr>
        <w:t>.</w:t>
      </w:r>
    </w:p>
    <w:p w:rsidR="00CE763C" w:rsidRDefault="00CE763C" w:rsidP="00E656B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Nr telefonu kontaktowego lub kontaktowy adres e-mail:</w:t>
      </w:r>
      <w:r w:rsidR="00E656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</w:t>
      </w:r>
    </w:p>
    <w:p w:rsidR="007D7C13" w:rsidRDefault="007D7C13" w:rsidP="00E656B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Podlegam pod Urząd Skarbowy w ……………………………………………………………………………………………………....</w:t>
      </w:r>
    </w:p>
    <w:p w:rsidR="00673813" w:rsidRDefault="00CE763C" w:rsidP="006738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wydaję Spółce Huta Stalowa Wola S.A. z siedzibą w Stalowej Woli, pod adresem: 37-450 Stalowa Wola, ul. </w:t>
      </w:r>
      <w:r w:rsidR="0003530A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en. T. Kasprzyckiego 8, wpisanej do rejestru przedsiębiorców prowadzonego przez Sąd Rejonowy w Rzeszowie, XII Wydział Gospodarczy Krajowego Rejestru Sądowego pod Nr KRS: 000000</w:t>
      </w:r>
      <w:r w:rsidR="00575331">
        <w:rPr>
          <w:rFonts w:asciiTheme="minorHAnsi" w:hAnsiTheme="minorHAnsi" w:cstheme="minorHAnsi"/>
        </w:rPr>
        <w:t>4324, niniejszą dyspozycję wypłaty środków pieniężnych z tytułu dywidendy za rok 2018,  po pomniejszeniu jej o podatek dochodowy od osób fizycznych w wysokości wynikającej z obowiązujących w tym zakresie przepisów prawa, należnej mojej osobie jako Akcjonariuszowi z akcji HSW S.A. tj.:</w:t>
      </w:r>
    </w:p>
    <w:p w:rsidR="00673813" w:rsidRDefault="00673813" w:rsidP="006738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673813" w:rsidRDefault="00575331" w:rsidP="0067381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Ilość akcji: ..........................</w:t>
      </w:r>
      <w:r>
        <w:rPr>
          <w:rFonts w:asciiTheme="minorHAnsi" w:hAnsiTheme="minorHAnsi" w:cstheme="minorHAnsi"/>
        </w:rPr>
        <w:t>........................</w:t>
      </w:r>
      <w:r w:rsidR="00673813">
        <w:rPr>
          <w:rFonts w:asciiTheme="minorHAnsi" w:hAnsiTheme="minorHAnsi" w:cstheme="minorHAnsi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</w:rPr>
        <w:t xml:space="preserve">. </w:t>
      </w:r>
    </w:p>
    <w:p w:rsidR="00575331" w:rsidRPr="00FD06E3" w:rsidRDefault="00673813" w:rsidP="00AD7EAE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Seria i numer akcji: </w:t>
      </w:r>
      <w:r w:rsidR="00575331" w:rsidRPr="00FD06E3">
        <w:rPr>
          <w:rFonts w:asciiTheme="minorHAnsi" w:hAnsiTheme="minorHAnsi" w:cstheme="minorHAnsi"/>
        </w:rPr>
        <w:t>........................</w:t>
      </w:r>
      <w:r w:rsidR="00575331">
        <w:rPr>
          <w:rFonts w:asciiTheme="minorHAnsi" w:hAnsiTheme="minorHAnsi" w:cstheme="minorHAnsi"/>
        </w:rPr>
        <w:t>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</w:t>
      </w:r>
    </w:p>
    <w:p w:rsidR="002D30BB" w:rsidRPr="00FD06E3" w:rsidRDefault="00615E83" w:rsidP="0049713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 xml:space="preserve">   </w:t>
      </w:r>
    </w:p>
    <w:p w:rsidR="002D30BB" w:rsidRPr="00FD06E3" w:rsidRDefault="00602F37" w:rsidP="002D30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A80165" wp14:editId="1A4A8118">
                <wp:simplePos x="0" y="0"/>
                <wp:positionH relativeFrom="column">
                  <wp:posOffset>176530</wp:posOffset>
                </wp:positionH>
                <wp:positionV relativeFrom="paragraph">
                  <wp:posOffset>27940</wp:posOffset>
                </wp:positionV>
                <wp:extent cx="219075" cy="171450"/>
                <wp:effectExtent l="19050" t="19685" r="19050" b="18415"/>
                <wp:wrapNone/>
                <wp:docPr id="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531FA" id="Prostokąt 6" o:spid="_x0000_s1026" style="position:absolute;margin-left:13.9pt;margin-top:2.2pt;width:17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" strokecolor="#e36c0a [2409]" strokeweight="2pt"/>
            </w:pict>
          </mc:Fallback>
        </mc:AlternateContent>
      </w:r>
      <w:r w:rsidR="00AE4E94" w:rsidRPr="00FD06E3">
        <w:rPr>
          <w:rFonts w:asciiTheme="minorHAnsi" w:hAnsiTheme="minorHAnsi" w:cstheme="minorHAnsi"/>
        </w:rPr>
        <w:t>4</w:t>
      </w:r>
      <w:r w:rsidR="002D30BB" w:rsidRPr="00FD06E3">
        <w:rPr>
          <w:rFonts w:asciiTheme="minorHAnsi" w:hAnsiTheme="minorHAnsi" w:cstheme="minorHAnsi"/>
        </w:rPr>
        <w:t xml:space="preserve">. </w:t>
      </w:r>
      <w:r w:rsidR="002D30BB" w:rsidRPr="00FD06E3">
        <w:rPr>
          <w:rFonts w:asciiTheme="minorHAnsi" w:hAnsiTheme="minorHAnsi" w:cstheme="minorHAnsi"/>
        </w:rPr>
        <w:tab/>
      </w:r>
      <w:r w:rsidR="00615E83" w:rsidRPr="00FD06E3">
        <w:rPr>
          <w:rFonts w:asciiTheme="minorHAnsi" w:hAnsiTheme="minorHAnsi" w:cstheme="minorHAnsi"/>
        </w:rPr>
        <w:t xml:space="preserve"> </w:t>
      </w:r>
      <w:r w:rsidR="002D30BB" w:rsidRPr="00FD06E3">
        <w:rPr>
          <w:rFonts w:asciiTheme="minorHAnsi" w:hAnsiTheme="minorHAnsi" w:cstheme="minorHAnsi"/>
        </w:rPr>
        <w:t>Pros</w:t>
      </w:r>
      <w:r w:rsidR="009B293D" w:rsidRPr="00FD06E3">
        <w:rPr>
          <w:rFonts w:asciiTheme="minorHAnsi" w:hAnsiTheme="minorHAnsi" w:cstheme="minorHAnsi"/>
        </w:rPr>
        <w:t xml:space="preserve">zę o wypłatę kwoty dywidendy </w:t>
      </w:r>
      <w:r w:rsidR="00553B1C">
        <w:rPr>
          <w:rFonts w:asciiTheme="minorHAnsi" w:hAnsiTheme="minorHAnsi" w:cstheme="minorHAnsi"/>
        </w:rPr>
        <w:t>d</w:t>
      </w:r>
      <w:r w:rsidR="00371DF9">
        <w:rPr>
          <w:rFonts w:asciiTheme="minorHAnsi" w:hAnsiTheme="minorHAnsi" w:cstheme="minorHAnsi"/>
        </w:rPr>
        <w:t>o</w:t>
      </w:r>
      <w:r w:rsidR="00553B1C">
        <w:rPr>
          <w:rFonts w:asciiTheme="minorHAnsi" w:hAnsiTheme="minorHAnsi" w:cstheme="minorHAnsi"/>
        </w:rPr>
        <w:t xml:space="preserve"> rąk własnych </w:t>
      </w:r>
      <w:r w:rsidR="009B293D" w:rsidRPr="00FD06E3">
        <w:rPr>
          <w:rFonts w:asciiTheme="minorHAnsi" w:hAnsiTheme="minorHAnsi" w:cstheme="minorHAnsi"/>
        </w:rPr>
        <w:t xml:space="preserve">w </w:t>
      </w:r>
      <w:r w:rsidR="00591496">
        <w:rPr>
          <w:rFonts w:asciiTheme="minorHAnsi" w:hAnsiTheme="minorHAnsi" w:cstheme="minorHAnsi"/>
        </w:rPr>
        <w:t>siedzibie</w:t>
      </w:r>
      <w:r w:rsidR="002D30BB" w:rsidRPr="00FD06E3">
        <w:rPr>
          <w:rFonts w:asciiTheme="minorHAnsi" w:hAnsiTheme="minorHAnsi" w:cstheme="minorHAnsi"/>
        </w:rPr>
        <w:t xml:space="preserve"> </w:t>
      </w:r>
      <w:r w:rsidR="00553B1C">
        <w:rPr>
          <w:rFonts w:asciiTheme="minorHAnsi" w:hAnsiTheme="minorHAnsi" w:cstheme="minorHAnsi"/>
        </w:rPr>
        <w:t>HSW S.A</w:t>
      </w:r>
      <w:r w:rsidR="002D30BB" w:rsidRPr="00FD06E3">
        <w:rPr>
          <w:rFonts w:asciiTheme="minorHAnsi" w:hAnsiTheme="minorHAnsi" w:cstheme="minorHAnsi"/>
        </w:rPr>
        <w:t>.</w:t>
      </w:r>
    </w:p>
    <w:p w:rsidR="002D30BB" w:rsidRPr="00FD06E3" w:rsidRDefault="00676D16" w:rsidP="002D30BB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 xml:space="preserve"> </w:t>
      </w:r>
      <w:r w:rsidR="002D30BB" w:rsidRPr="00FD06E3">
        <w:rPr>
          <w:rFonts w:asciiTheme="minorHAnsi" w:hAnsiTheme="minorHAnsi" w:cstheme="minorHAnsi"/>
        </w:rPr>
        <w:t xml:space="preserve">(nie wypełniają </w:t>
      </w:r>
      <w:r w:rsidR="007B4155" w:rsidRPr="00FD06E3">
        <w:rPr>
          <w:rFonts w:asciiTheme="minorHAnsi" w:hAnsiTheme="minorHAnsi" w:cstheme="minorHAnsi"/>
        </w:rPr>
        <w:t>osoby aktualnie zatrudnione w</w:t>
      </w:r>
      <w:r w:rsidR="002D30BB" w:rsidRPr="00FD06E3">
        <w:rPr>
          <w:rFonts w:asciiTheme="minorHAnsi" w:hAnsiTheme="minorHAnsi" w:cstheme="minorHAnsi"/>
        </w:rPr>
        <w:t xml:space="preserve"> </w:t>
      </w:r>
      <w:r w:rsidR="00FD06E3">
        <w:rPr>
          <w:rFonts w:asciiTheme="minorHAnsi" w:hAnsiTheme="minorHAnsi" w:cstheme="minorHAnsi"/>
        </w:rPr>
        <w:t>HSW</w:t>
      </w:r>
      <w:r w:rsidR="002D30BB" w:rsidRPr="00FD06E3">
        <w:rPr>
          <w:rFonts w:asciiTheme="minorHAnsi" w:hAnsiTheme="minorHAnsi" w:cstheme="minorHAnsi"/>
        </w:rPr>
        <w:t xml:space="preserve"> S.A.)</w:t>
      </w:r>
    </w:p>
    <w:p w:rsidR="007D7C13" w:rsidRPr="00FD06E3" w:rsidRDefault="007D7C13" w:rsidP="002D30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7D7C13" w:rsidRPr="00FD06E3" w:rsidRDefault="00602F37" w:rsidP="003601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743DF" wp14:editId="440386CC">
                <wp:simplePos x="0" y="0"/>
                <wp:positionH relativeFrom="column">
                  <wp:posOffset>176530</wp:posOffset>
                </wp:positionH>
                <wp:positionV relativeFrom="paragraph">
                  <wp:posOffset>24130</wp:posOffset>
                </wp:positionV>
                <wp:extent cx="219075" cy="171450"/>
                <wp:effectExtent l="19050" t="19685" r="19050" b="18415"/>
                <wp:wrapNone/>
                <wp:docPr id="2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BB4EC" id="Prostokąt 8" o:spid="_x0000_s1026" style="position:absolute;margin-left:13.9pt;margin-top:1.9pt;width:17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" strokecolor="#e36c0a [2409]" strokeweight="2pt"/>
            </w:pict>
          </mc:Fallback>
        </mc:AlternateContent>
      </w:r>
      <w:r w:rsidR="00360102" w:rsidRPr="00FD06E3">
        <w:rPr>
          <w:rFonts w:asciiTheme="minorHAnsi" w:hAnsiTheme="minorHAnsi" w:cstheme="minorHAnsi"/>
        </w:rPr>
        <w:t xml:space="preserve">           </w:t>
      </w:r>
      <w:r w:rsidR="00615E83" w:rsidRPr="00FD06E3">
        <w:rPr>
          <w:rFonts w:asciiTheme="minorHAnsi" w:hAnsiTheme="minorHAnsi" w:cstheme="minorHAnsi"/>
        </w:rPr>
        <w:t xml:space="preserve">  </w:t>
      </w:r>
      <w:r w:rsidR="004B41E5">
        <w:rPr>
          <w:rFonts w:asciiTheme="minorHAnsi" w:hAnsiTheme="minorHAnsi" w:cstheme="minorHAnsi"/>
        </w:rPr>
        <w:t xml:space="preserve"> </w:t>
      </w:r>
      <w:r w:rsidR="002D30BB" w:rsidRPr="00FD06E3">
        <w:rPr>
          <w:rFonts w:asciiTheme="minorHAnsi" w:hAnsiTheme="minorHAnsi" w:cstheme="minorHAnsi"/>
        </w:rPr>
        <w:t>Proszę o przekazanie kwoty dywidendy na mój rachunek bankowy:</w:t>
      </w:r>
    </w:p>
    <w:p w:rsidR="002D30BB" w:rsidRPr="00FD06E3" w:rsidRDefault="002D30BB" w:rsidP="002D30BB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(nie wypełniają o</w:t>
      </w:r>
      <w:r w:rsidR="007B4155" w:rsidRPr="00FD06E3">
        <w:rPr>
          <w:rFonts w:asciiTheme="minorHAnsi" w:hAnsiTheme="minorHAnsi" w:cstheme="minorHAnsi"/>
        </w:rPr>
        <w:t xml:space="preserve">soby aktualnie zatrudnione w </w:t>
      </w:r>
      <w:r w:rsidR="00FD06E3">
        <w:rPr>
          <w:rFonts w:asciiTheme="minorHAnsi" w:hAnsiTheme="minorHAnsi" w:cstheme="minorHAnsi"/>
        </w:rPr>
        <w:t>HSW</w:t>
      </w:r>
      <w:r w:rsidRPr="00FD06E3">
        <w:rPr>
          <w:rFonts w:asciiTheme="minorHAnsi" w:hAnsiTheme="minorHAnsi" w:cstheme="minorHAnsi"/>
        </w:rPr>
        <w:t xml:space="preserve"> S.A.)</w:t>
      </w:r>
    </w:p>
    <w:p w:rsidR="002D30BB" w:rsidRPr="00FD06E3" w:rsidRDefault="002D30BB" w:rsidP="002D30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2D30BB" w:rsidRPr="00FD06E3" w:rsidRDefault="00152998" w:rsidP="00360102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Bank: ……………………………………………</w:t>
      </w:r>
      <w:r w:rsidR="00FD06E3">
        <w:rPr>
          <w:rFonts w:asciiTheme="minorHAnsi" w:hAnsiTheme="minorHAnsi" w:cstheme="minorHAnsi"/>
        </w:rPr>
        <w:t>………………....</w:t>
      </w:r>
      <w:r w:rsidRPr="00FD06E3">
        <w:rPr>
          <w:rFonts w:asciiTheme="minorHAnsi" w:hAnsiTheme="minorHAnsi" w:cstheme="minorHAnsi"/>
        </w:rPr>
        <w:t xml:space="preserve"> w ………………………………………</w:t>
      </w:r>
      <w:r w:rsidR="00FD06E3">
        <w:rPr>
          <w:rFonts w:asciiTheme="minorHAnsi" w:hAnsiTheme="minorHAnsi" w:cstheme="minorHAnsi"/>
        </w:rPr>
        <w:t>…………………………</w:t>
      </w:r>
    </w:p>
    <w:p w:rsidR="002D30BB" w:rsidRPr="00FD06E3" w:rsidRDefault="002D30BB" w:rsidP="002D30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7D7C13" w:rsidRDefault="00676D16" w:rsidP="007D7C13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Numer</w:t>
      </w:r>
      <w:r w:rsidR="002D30BB" w:rsidRPr="00FD06E3">
        <w:rPr>
          <w:rFonts w:asciiTheme="minorHAnsi" w:hAnsiTheme="minorHAnsi" w:cstheme="minorHAnsi"/>
        </w:rPr>
        <w:t xml:space="preserve"> konta: </w:t>
      </w:r>
      <w:r w:rsidR="00152998" w:rsidRPr="00FD06E3">
        <w:rPr>
          <w:rFonts w:asciiTheme="minorHAnsi" w:hAnsiTheme="minorHAnsi" w:cstheme="minorHAnsi"/>
        </w:rPr>
        <w:t>……………………………………………………………………………</w:t>
      </w:r>
      <w:r w:rsidRPr="00FD06E3">
        <w:rPr>
          <w:rFonts w:asciiTheme="minorHAnsi" w:hAnsiTheme="minorHAnsi" w:cstheme="minorHAnsi"/>
        </w:rPr>
        <w:t>…...</w:t>
      </w:r>
      <w:r w:rsidR="00FD06E3">
        <w:rPr>
          <w:rFonts w:asciiTheme="minorHAnsi" w:hAnsiTheme="minorHAnsi" w:cstheme="minorHAnsi"/>
        </w:rPr>
        <w:t>..........................................</w:t>
      </w:r>
    </w:p>
    <w:p w:rsidR="007D7C13" w:rsidRDefault="007D7C13" w:rsidP="007D7C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7D9242" wp14:editId="5B60CA5D">
                <wp:simplePos x="0" y="0"/>
                <wp:positionH relativeFrom="column">
                  <wp:posOffset>167640</wp:posOffset>
                </wp:positionH>
                <wp:positionV relativeFrom="paragraph">
                  <wp:posOffset>173355</wp:posOffset>
                </wp:positionV>
                <wp:extent cx="219075" cy="180975"/>
                <wp:effectExtent l="19050" t="1905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9A3B0" id="Rectangle 7" o:spid="_x0000_s1026" style="position:absolute;margin-left:13.2pt;margin-top:13.65pt;width:17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" strokecolor="#e36c0a [2409]" strokeweight="2.25pt"/>
            </w:pict>
          </mc:Fallback>
        </mc:AlternateContent>
      </w:r>
    </w:p>
    <w:p w:rsidR="007D7C13" w:rsidRPr="00FD06E3" w:rsidRDefault="007D7C13" w:rsidP="007D7C13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Proszę o wypłatę kwoty dywidendy przekazem pocztowym, na adres podany  w pkt. 3.</w:t>
      </w:r>
    </w:p>
    <w:p w:rsidR="00823C9D" w:rsidRDefault="00823C9D" w:rsidP="00360102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</w:p>
    <w:p w:rsidR="007D7C13" w:rsidRPr="00FD06E3" w:rsidRDefault="007D7C13" w:rsidP="00360102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</w:p>
    <w:p w:rsidR="00AE4E94" w:rsidRPr="00FD06E3" w:rsidRDefault="00602F37" w:rsidP="00823C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71035" wp14:editId="6515A1C2">
                <wp:simplePos x="0" y="0"/>
                <wp:positionH relativeFrom="column">
                  <wp:posOffset>176530</wp:posOffset>
                </wp:positionH>
                <wp:positionV relativeFrom="paragraph">
                  <wp:posOffset>27305</wp:posOffset>
                </wp:positionV>
                <wp:extent cx="219075" cy="180975"/>
                <wp:effectExtent l="19050" t="1905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751A9" id="Rectangle 7" o:spid="_x0000_s1026" style="position:absolute;margin-left:13.9pt;margin-top:2.15pt;width:17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" strokecolor="#e36c0a [2409]" strokeweight="2.25pt"/>
            </w:pict>
          </mc:Fallback>
        </mc:AlternateContent>
      </w:r>
      <w:r w:rsidR="00AE4E94" w:rsidRPr="00FD06E3">
        <w:rPr>
          <w:rFonts w:asciiTheme="minorHAnsi" w:hAnsiTheme="minorHAnsi" w:cstheme="minorHAnsi"/>
        </w:rPr>
        <w:t xml:space="preserve">5. </w:t>
      </w:r>
      <w:r w:rsidR="00152998" w:rsidRPr="00FD06E3">
        <w:rPr>
          <w:rFonts w:asciiTheme="minorHAnsi" w:hAnsiTheme="minorHAnsi" w:cstheme="minorHAnsi"/>
        </w:rPr>
        <w:tab/>
        <w:t>Upoważniam n</w:t>
      </w:r>
      <w:r w:rsidR="00823C9D" w:rsidRPr="00FD06E3">
        <w:rPr>
          <w:rFonts w:asciiTheme="minorHAnsi" w:hAnsiTheme="minorHAnsi" w:cstheme="minorHAnsi"/>
        </w:rPr>
        <w:t>w</w:t>
      </w:r>
      <w:r w:rsidR="00152998" w:rsidRPr="00FD06E3">
        <w:rPr>
          <w:rFonts w:asciiTheme="minorHAnsi" w:hAnsiTheme="minorHAnsi" w:cstheme="minorHAnsi"/>
        </w:rPr>
        <w:t>.</w:t>
      </w:r>
      <w:r w:rsidR="00823C9D" w:rsidRPr="00FD06E3">
        <w:rPr>
          <w:rFonts w:asciiTheme="minorHAnsi" w:hAnsiTheme="minorHAnsi" w:cstheme="minorHAnsi"/>
        </w:rPr>
        <w:t xml:space="preserve"> osobę do odbioru kwoty dywidendy w </w:t>
      </w:r>
      <w:r w:rsidR="002A2CDA">
        <w:rPr>
          <w:rFonts w:asciiTheme="minorHAnsi" w:hAnsiTheme="minorHAnsi" w:cstheme="minorHAnsi"/>
        </w:rPr>
        <w:t>siedzibie</w:t>
      </w:r>
      <w:r w:rsidR="00823C9D" w:rsidRPr="00FD06E3">
        <w:rPr>
          <w:rFonts w:asciiTheme="minorHAnsi" w:hAnsiTheme="minorHAnsi" w:cstheme="minorHAnsi"/>
        </w:rPr>
        <w:t xml:space="preserve"> </w:t>
      </w:r>
      <w:r w:rsidR="00553B1C">
        <w:rPr>
          <w:rFonts w:asciiTheme="minorHAnsi" w:hAnsiTheme="minorHAnsi" w:cstheme="minorHAnsi"/>
        </w:rPr>
        <w:t>HSW S.A.</w:t>
      </w:r>
      <w:r w:rsidR="00823C9D" w:rsidRPr="00FD06E3">
        <w:rPr>
          <w:rFonts w:asciiTheme="minorHAnsi" w:hAnsiTheme="minorHAnsi" w:cstheme="minorHAnsi"/>
        </w:rPr>
        <w:t>:</w:t>
      </w:r>
    </w:p>
    <w:p w:rsidR="00823C9D" w:rsidRPr="00FD06E3" w:rsidRDefault="00823C9D" w:rsidP="00823C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823C9D" w:rsidRPr="00FD06E3" w:rsidRDefault="006154BD" w:rsidP="00823C9D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 xml:space="preserve">            </w:t>
      </w:r>
      <w:r w:rsidR="00E656BC">
        <w:rPr>
          <w:rFonts w:asciiTheme="minorHAnsi" w:hAnsiTheme="minorHAnsi" w:cstheme="minorHAnsi"/>
        </w:rPr>
        <w:t xml:space="preserve"> </w:t>
      </w:r>
      <w:r w:rsidRPr="00FD06E3">
        <w:rPr>
          <w:rFonts w:asciiTheme="minorHAnsi" w:hAnsiTheme="minorHAnsi" w:cstheme="minorHAnsi"/>
        </w:rPr>
        <w:t xml:space="preserve"> I</w:t>
      </w:r>
      <w:r w:rsidR="00823C9D" w:rsidRPr="00FD06E3">
        <w:rPr>
          <w:rFonts w:asciiTheme="minorHAnsi" w:hAnsiTheme="minorHAnsi" w:cstheme="minorHAnsi"/>
        </w:rPr>
        <w:t>mię</w:t>
      </w:r>
      <w:r w:rsidR="00E656BC">
        <w:rPr>
          <w:rFonts w:asciiTheme="minorHAnsi" w:hAnsiTheme="minorHAnsi" w:cstheme="minorHAnsi"/>
        </w:rPr>
        <w:t xml:space="preserve"> i nazwisko</w:t>
      </w:r>
      <w:r w:rsidR="00152998" w:rsidRPr="00FD06E3">
        <w:rPr>
          <w:rFonts w:asciiTheme="minorHAnsi" w:hAnsiTheme="minorHAnsi" w:cstheme="minorHAnsi"/>
        </w:rPr>
        <w:t>:</w:t>
      </w:r>
      <w:r w:rsidR="00823C9D" w:rsidRPr="00FD06E3">
        <w:rPr>
          <w:rFonts w:asciiTheme="minorHAnsi" w:hAnsiTheme="minorHAnsi" w:cstheme="minorHAnsi"/>
        </w:rPr>
        <w:t xml:space="preserve"> </w:t>
      </w:r>
      <w:r w:rsidR="00152998" w:rsidRPr="00FD06E3">
        <w:rPr>
          <w:rFonts w:asciiTheme="minorHAnsi" w:hAnsiTheme="minorHAnsi" w:cstheme="minorHAnsi"/>
        </w:rPr>
        <w:t>……………………………………………………………………...</w:t>
      </w:r>
      <w:r w:rsidR="00FD06E3">
        <w:rPr>
          <w:rFonts w:asciiTheme="minorHAnsi" w:hAnsiTheme="minorHAnsi" w:cstheme="minorHAnsi"/>
        </w:rPr>
        <w:t>........</w:t>
      </w:r>
    </w:p>
    <w:p w:rsidR="00823C9D" w:rsidRPr="00FD06E3" w:rsidRDefault="00823C9D" w:rsidP="00823C9D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823C9D" w:rsidRPr="00FD06E3" w:rsidRDefault="00823C9D" w:rsidP="00823C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 xml:space="preserve">             PESEL:   </w:t>
      </w:r>
      <w:r w:rsidR="00152998" w:rsidRPr="00FD06E3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602F37" w:rsidRPr="00FD06E3" w:rsidRDefault="00602F37" w:rsidP="00823C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4D474C" w:rsidRDefault="00E656BC" w:rsidP="00E45941">
      <w:pPr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823C9D" w:rsidRPr="00FD06E3">
        <w:rPr>
          <w:rFonts w:asciiTheme="minorHAnsi" w:hAnsiTheme="minorHAnsi" w:cstheme="minorHAnsi"/>
        </w:rPr>
        <w:t xml:space="preserve">Adres: </w:t>
      </w:r>
    </w:p>
    <w:p w:rsidR="00E656BC" w:rsidRDefault="00E656BC" w:rsidP="00E45941">
      <w:pPr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Kraj: </w:t>
      </w:r>
      <w:r w:rsidRPr="00FD06E3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………………….. Miejscowość: …………………………………………………………</w:t>
      </w:r>
    </w:p>
    <w:p w:rsidR="00E656BC" w:rsidRDefault="00E656BC" w:rsidP="00E45941">
      <w:pPr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Kod pocztowy: …………………………………… Ulica: ………………………………………………………………………….</w:t>
      </w:r>
    </w:p>
    <w:p w:rsidR="00E656BC" w:rsidRDefault="00E656BC" w:rsidP="00E45941">
      <w:pPr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Nr domu: …………………………………………… Nr lokalu: ……………………………………………………………………</w:t>
      </w:r>
    </w:p>
    <w:p w:rsidR="00497130" w:rsidRPr="00FD06E3" w:rsidRDefault="00E656BC" w:rsidP="00E45941">
      <w:pPr>
        <w:autoSpaceDE w:val="0"/>
        <w:autoSpaceDN w:val="0"/>
        <w:adjustRightInd w:val="0"/>
        <w:spacing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Nr telefonu lub adres e-mail: ……………………………………………………………………………………………………</w:t>
      </w:r>
    </w:p>
    <w:p w:rsidR="00575331" w:rsidRDefault="002D30BB" w:rsidP="00E45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Oświadczam,</w:t>
      </w:r>
      <w:r w:rsidR="00575331">
        <w:rPr>
          <w:rFonts w:asciiTheme="minorHAnsi" w:hAnsiTheme="minorHAnsi" w:cstheme="minorHAnsi"/>
        </w:rPr>
        <w:t xml:space="preserve"> że w dniu dywidendy tj. w dniu </w:t>
      </w:r>
      <w:r w:rsidR="004B6F63">
        <w:rPr>
          <w:rFonts w:asciiTheme="minorHAnsi" w:hAnsiTheme="minorHAnsi" w:cstheme="minorHAnsi"/>
        </w:rPr>
        <w:t xml:space="preserve">24 </w:t>
      </w:r>
      <w:r w:rsidR="00806E22">
        <w:rPr>
          <w:rFonts w:asciiTheme="minorHAnsi" w:hAnsiTheme="minorHAnsi" w:cstheme="minorHAnsi"/>
        </w:rPr>
        <w:t xml:space="preserve">czerwca </w:t>
      </w:r>
      <w:r w:rsidR="00575331">
        <w:rPr>
          <w:rFonts w:asciiTheme="minorHAnsi" w:hAnsiTheme="minorHAnsi" w:cstheme="minorHAnsi"/>
        </w:rPr>
        <w:t xml:space="preserve">2019r., byłem/-łam wpisany/-a do Księgi Akcyjnej HSW S.A. </w:t>
      </w:r>
    </w:p>
    <w:p w:rsidR="00152998" w:rsidRPr="00FD06E3" w:rsidRDefault="00575331" w:rsidP="00E45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2D30BB" w:rsidRPr="00FD06E3">
        <w:rPr>
          <w:rFonts w:asciiTheme="minorHAnsi" w:hAnsiTheme="minorHAnsi" w:cstheme="minorHAnsi"/>
        </w:rPr>
        <w:t xml:space="preserve"> że odpowiadam za </w:t>
      </w:r>
      <w:r w:rsidR="00152998" w:rsidRPr="00FD06E3">
        <w:rPr>
          <w:rFonts w:asciiTheme="minorHAnsi" w:hAnsiTheme="minorHAnsi" w:cstheme="minorHAnsi"/>
        </w:rPr>
        <w:t>prawidłowość</w:t>
      </w:r>
      <w:r w:rsidR="008F1BB4">
        <w:rPr>
          <w:rFonts w:asciiTheme="minorHAnsi" w:hAnsiTheme="minorHAnsi" w:cstheme="minorHAnsi"/>
        </w:rPr>
        <w:t xml:space="preserve"> i prawdziwość</w:t>
      </w:r>
      <w:r w:rsidR="00152998" w:rsidRPr="00FD06E3">
        <w:rPr>
          <w:rFonts w:asciiTheme="minorHAnsi" w:hAnsiTheme="minorHAnsi" w:cstheme="minorHAnsi"/>
        </w:rPr>
        <w:t xml:space="preserve"> powyższych danych. </w:t>
      </w:r>
    </w:p>
    <w:p w:rsidR="002D30BB" w:rsidRPr="00FD06E3" w:rsidRDefault="002D30BB" w:rsidP="00E45941">
      <w:pPr>
        <w:pStyle w:val="Akapitzlist"/>
        <w:autoSpaceDE w:val="0"/>
        <w:autoSpaceDN w:val="0"/>
        <w:adjustRightInd w:val="0"/>
        <w:spacing w:before="240" w:after="120" w:line="240" w:lineRule="auto"/>
        <w:ind w:left="360"/>
        <w:jc w:val="both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W przypadku podania niepełnych lub błędnych danych</w:t>
      </w:r>
      <w:r w:rsidR="004B41E5">
        <w:rPr>
          <w:rFonts w:asciiTheme="minorHAnsi" w:hAnsiTheme="minorHAnsi" w:cstheme="minorHAnsi"/>
        </w:rPr>
        <w:t xml:space="preserve"> osobowych, adresu lub numeru rachunku bankowego, </w:t>
      </w:r>
      <w:r w:rsidRPr="00FD06E3">
        <w:rPr>
          <w:rFonts w:asciiTheme="minorHAnsi" w:hAnsiTheme="minorHAnsi" w:cstheme="minorHAnsi"/>
        </w:rPr>
        <w:t xml:space="preserve">Spółka </w:t>
      </w:r>
      <w:r w:rsidR="004B41E5">
        <w:rPr>
          <w:rFonts w:asciiTheme="minorHAnsi" w:hAnsiTheme="minorHAnsi" w:cstheme="minorHAnsi"/>
        </w:rPr>
        <w:t xml:space="preserve">HSW S.A. </w:t>
      </w:r>
      <w:r w:rsidRPr="00FD06E3">
        <w:rPr>
          <w:rFonts w:asciiTheme="minorHAnsi" w:hAnsiTheme="minorHAnsi" w:cstheme="minorHAnsi"/>
        </w:rPr>
        <w:t>nie będz</w:t>
      </w:r>
      <w:r w:rsidR="006154BD" w:rsidRPr="00FD06E3">
        <w:rPr>
          <w:rFonts w:asciiTheme="minorHAnsi" w:hAnsiTheme="minorHAnsi" w:cstheme="minorHAnsi"/>
        </w:rPr>
        <w:t xml:space="preserve">ie ponosić odpowiedzialności za </w:t>
      </w:r>
      <w:r w:rsidRPr="00FD06E3">
        <w:rPr>
          <w:rFonts w:asciiTheme="minorHAnsi" w:hAnsiTheme="minorHAnsi" w:cstheme="minorHAnsi"/>
        </w:rPr>
        <w:t>nieprawidłowe lub nieterminowe przekazanie środków pieniężnych z tytułu dywidendy.</w:t>
      </w:r>
    </w:p>
    <w:p w:rsidR="00152998" w:rsidRPr="00FD06E3" w:rsidRDefault="00152998" w:rsidP="00E45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W przypadku, gdy podane dane różnią się od danych zawartych w Księdze Akcyjnej, wnioskuję o</w:t>
      </w:r>
      <w:r w:rsidR="004B6F63">
        <w:rPr>
          <w:rFonts w:asciiTheme="minorHAnsi" w:hAnsiTheme="minorHAnsi" w:cstheme="minorHAnsi"/>
        </w:rPr>
        <w:t> </w:t>
      </w:r>
      <w:r w:rsidRPr="00FD06E3">
        <w:rPr>
          <w:rFonts w:asciiTheme="minorHAnsi" w:hAnsiTheme="minorHAnsi" w:cstheme="minorHAnsi"/>
        </w:rPr>
        <w:t xml:space="preserve"> aktualizację tych danych w Księdze Akcyjnej.</w:t>
      </w:r>
    </w:p>
    <w:p w:rsidR="006154BD" w:rsidRPr="004B41E5" w:rsidRDefault="004B41E5" w:rsidP="00E45941">
      <w:pPr>
        <w:pStyle w:val="Akapitzlist"/>
        <w:numPr>
          <w:ilvl w:val="0"/>
          <w:numId w:val="2"/>
        </w:numPr>
        <w:suppressAutoHyphens/>
        <w:autoSpaceDN w:val="0"/>
        <w:spacing w:before="240" w:after="12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</w:t>
      </w:r>
      <w:r w:rsidRPr="004B41E5">
        <w:rPr>
          <w:rFonts w:asciiTheme="minorHAnsi" w:hAnsiTheme="minorHAnsi" w:cstheme="minorHAnsi"/>
        </w:rPr>
        <w:t>że wyrażam zgodę na przetwarzanie moich danych osobowych przez Hutę Stalowa Wola S</w:t>
      </w:r>
      <w:r>
        <w:rPr>
          <w:rFonts w:asciiTheme="minorHAnsi" w:hAnsiTheme="minorHAnsi" w:cstheme="minorHAnsi"/>
        </w:rPr>
        <w:t xml:space="preserve">.A. z siedzibą w </w:t>
      </w:r>
      <w:r w:rsidRPr="004B41E5">
        <w:rPr>
          <w:rFonts w:asciiTheme="minorHAnsi" w:hAnsiTheme="minorHAnsi" w:cstheme="minorHAnsi"/>
        </w:rPr>
        <w:t>Stalowej Woli w związku z procedurą wypłaty dywidendy za 2018 rok, zgodnie z Ustawą o ochronie danych osobowych z dnia 10 maja 2018r. (Dz. U z 2018r., poz. 1000 z</w:t>
      </w:r>
      <w:r w:rsidR="004B6F63">
        <w:rPr>
          <w:rFonts w:asciiTheme="minorHAnsi" w:hAnsiTheme="minorHAnsi" w:cstheme="minorHAnsi"/>
        </w:rPr>
        <w:t> </w:t>
      </w:r>
      <w:r w:rsidRPr="004B41E5">
        <w:rPr>
          <w:rFonts w:asciiTheme="minorHAnsi" w:hAnsiTheme="minorHAnsi" w:cstheme="minorHAnsi"/>
        </w:rPr>
        <w:t xml:space="preserve"> </w:t>
      </w:r>
      <w:proofErr w:type="spellStart"/>
      <w:r w:rsidRPr="004B41E5">
        <w:rPr>
          <w:rFonts w:asciiTheme="minorHAnsi" w:hAnsiTheme="minorHAnsi" w:cstheme="minorHAnsi"/>
        </w:rPr>
        <w:t>póź</w:t>
      </w:r>
      <w:proofErr w:type="spellEnd"/>
      <w:r w:rsidRPr="004B41E5">
        <w:rPr>
          <w:rFonts w:asciiTheme="minorHAnsi" w:hAnsiTheme="minorHAnsi" w:cstheme="minorHAnsi"/>
        </w:rPr>
        <w:t>. zm.) oraz Rozporządzeniem Parlamentu Europejskiego i Rady (UE) 2016/679 z dnia 27 kwietnia 2016r. w sprawie ochrony osób fizycznych w związku z przetwarzaniem danych osobowych i w sprawie swobodnego przepływu takich danych oraz uchylenia dyrektywy 95/46</w:t>
      </w:r>
      <w:r w:rsidR="00391C71">
        <w:rPr>
          <w:rFonts w:asciiTheme="minorHAnsi" w:hAnsiTheme="minorHAnsi" w:cstheme="minorHAnsi"/>
        </w:rPr>
        <w:t>/</w:t>
      </w:r>
      <w:r w:rsidRPr="004B41E5">
        <w:rPr>
          <w:rFonts w:asciiTheme="minorHAnsi" w:hAnsiTheme="minorHAnsi" w:cstheme="minorHAnsi"/>
        </w:rPr>
        <w:t xml:space="preserve">WE (Dz. U. UE. L. </w:t>
      </w:r>
      <w:r w:rsidR="00391C71">
        <w:rPr>
          <w:rFonts w:asciiTheme="minorHAnsi" w:hAnsiTheme="minorHAnsi" w:cstheme="minorHAnsi"/>
        </w:rPr>
        <w:t>2016.</w:t>
      </w:r>
      <w:r w:rsidRPr="004B41E5">
        <w:rPr>
          <w:rFonts w:asciiTheme="minorHAnsi" w:hAnsiTheme="minorHAnsi" w:cstheme="minorHAnsi"/>
        </w:rPr>
        <w:t>119</w:t>
      </w:r>
      <w:r w:rsidR="00391C71">
        <w:rPr>
          <w:rFonts w:asciiTheme="minorHAnsi" w:hAnsiTheme="minorHAnsi" w:cstheme="minorHAnsi"/>
        </w:rPr>
        <w:t>.1</w:t>
      </w:r>
      <w:r w:rsidRPr="004B41E5">
        <w:rPr>
          <w:rFonts w:asciiTheme="minorHAnsi" w:hAnsiTheme="minorHAnsi" w:cstheme="minorHAnsi"/>
        </w:rPr>
        <w:t>)</w:t>
      </w:r>
      <w:r w:rsidR="00391C71">
        <w:rPr>
          <w:rFonts w:asciiTheme="minorHAnsi" w:hAnsiTheme="minorHAnsi" w:cstheme="minorHAnsi"/>
        </w:rPr>
        <w:t>.</w:t>
      </w:r>
    </w:p>
    <w:p w:rsidR="004B41E5" w:rsidRPr="00FD06E3" w:rsidRDefault="004B41E5" w:rsidP="00E45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o każdej zmianie danych osobowych oraz o zmianie rachunku bankowego, podanych w niniejszej dyspozycji wypłaty dywidendy, niezwłocznie poinformuję HSW S.A. z</w:t>
      </w:r>
      <w:r w:rsidR="004B6F6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 siedzibą w Stalowej Woli.</w:t>
      </w:r>
    </w:p>
    <w:p w:rsidR="00676D16" w:rsidRPr="00FD06E3" w:rsidRDefault="00676D16" w:rsidP="002D30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2D30BB" w:rsidRPr="00FD06E3" w:rsidRDefault="00152998" w:rsidP="002D30B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......................</w:t>
      </w:r>
      <w:r w:rsidR="002D30BB" w:rsidRPr="00FD06E3">
        <w:rPr>
          <w:rFonts w:asciiTheme="minorHAnsi" w:hAnsiTheme="minorHAnsi" w:cstheme="minorHAnsi"/>
        </w:rPr>
        <w:t>...................................................</w:t>
      </w:r>
      <w:r w:rsidR="00FD06E3">
        <w:rPr>
          <w:rFonts w:asciiTheme="minorHAnsi" w:hAnsiTheme="minorHAnsi" w:cstheme="minorHAnsi"/>
        </w:rPr>
        <w:t>.........................</w:t>
      </w:r>
      <w:r w:rsidR="002D30BB" w:rsidRPr="00FD06E3">
        <w:rPr>
          <w:rFonts w:asciiTheme="minorHAnsi" w:hAnsiTheme="minorHAnsi" w:cstheme="minorHAnsi"/>
        </w:rPr>
        <w:t>.</w:t>
      </w:r>
    </w:p>
    <w:p w:rsidR="002D30BB" w:rsidRDefault="003E4A35" w:rsidP="003E4A35">
      <w:pPr>
        <w:autoSpaceDE w:val="0"/>
        <w:autoSpaceDN w:val="0"/>
        <w:adjustRightInd w:val="0"/>
        <w:spacing w:after="0" w:line="240" w:lineRule="auto"/>
        <w:ind w:left="2832"/>
        <w:rPr>
          <w:rFonts w:asciiTheme="minorHAnsi" w:hAnsiTheme="minorHAnsi" w:cstheme="minorHAnsi"/>
          <w:sz w:val="20"/>
          <w:szCs w:val="20"/>
        </w:rPr>
      </w:pPr>
      <w:r w:rsidRPr="00FD06E3">
        <w:rPr>
          <w:rFonts w:asciiTheme="minorHAnsi" w:hAnsiTheme="minorHAnsi" w:cstheme="minorHAnsi"/>
        </w:rPr>
        <w:t xml:space="preserve">              </w:t>
      </w:r>
      <w:r w:rsidR="00FD06E3">
        <w:rPr>
          <w:rFonts w:asciiTheme="minorHAnsi" w:hAnsiTheme="minorHAnsi" w:cstheme="minorHAnsi"/>
        </w:rPr>
        <w:t>(</w:t>
      </w:r>
      <w:r w:rsidR="00152998" w:rsidRPr="00FD06E3">
        <w:rPr>
          <w:rFonts w:asciiTheme="minorHAnsi" w:hAnsiTheme="minorHAnsi" w:cstheme="minorHAnsi"/>
          <w:sz w:val="20"/>
          <w:szCs w:val="20"/>
        </w:rPr>
        <w:t xml:space="preserve">data i </w:t>
      </w:r>
      <w:r w:rsidR="002D30BB" w:rsidRPr="00FD06E3">
        <w:rPr>
          <w:rFonts w:asciiTheme="minorHAnsi" w:hAnsiTheme="minorHAnsi" w:cstheme="minorHAnsi"/>
          <w:sz w:val="20"/>
          <w:szCs w:val="20"/>
        </w:rPr>
        <w:t>czytelny podpis Akcjonariusza</w:t>
      </w:r>
      <w:r w:rsidRPr="00FD06E3">
        <w:rPr>
          <w:rFonts w:asciiTheme="minorHAnsi" w:hAnsiTheme="minorHAnsi" w:cstheme="minorHAnsi"/>
          <w:sz w:val="20"/>
          <w:szCs w:val="20"/>
        </w:rPr>
        <w:t xml:space="preserve"> lub osoby upoważnionej</w:t>
      </w:r>
      <w:r w:rsidR="00FD06E3" w:rsidRPr="00FD06E3">
        <w:rPr>
          <w:rFonts w:asciiTheme="minorHAnsi" w:hAnsiTheme="minorHAnsi" w:cstheme="minorHAnsi"/>
          <w:sz w:val="20"/>
          <w:szCs w:val="20"/>
        </w:rPr>
        <w:t>)</w:t>
      </w:r>
    </w:p>
    <w:p w:rsidR="00553B1C" w:rsidRDefault="00553B1C" w:rsidP="003E4A35">
      <w:pPr>
        <w:autoSpaceDE w:val="0"/>
        <w:autoSpaceDN w:val="0"/>
        <w:adjustRightInd w:val="0"/>
        <w:spacing w:after="0" w:line="240" w:lineRule="auto"/>
        <w:ind w:left="2832"/>
        <w:rPr>
          <w:rFonts w:asciiTheme="minorHAnsi" w:hAnsiTheme="minorHAnsi" w:cstheme="minorHAnsi"/>
          <w:sz w:val="20"/>
          <w:szCs w:val="20"/>
        </w:rPr>
      </w:pPr>
    </w:p>
    <w:p w:rsidR="00553B1C" w:rsidRPr="00FD06E3" w:rsidRDefault="00553B1C" w:rsidP="003E4A35">
      <w:pPr>
        <w:autoSpaceDE w:val="0"/>
        <w:autoSpaceDN w:val="0"/>
        <w:adjustRightInd w:val="0"/>
        <w:spacing w:after="0" w:line="240" w:lineRule="auto"/>
        <w:ind w:left="2832"/>
        <w:rPr>
          <w:rFonts w:asciiTheme="minorHAnsi" w:hAnsiTheme="minorHAnsi" w:cstheme="minorHAnsi"/>
          <w:sz w:val="20"/>
          <w:szCs w:val="20"/>
        </w:rPr>
      </w:pPr>
    </w:p>
    <w:p w:rsidR="00EE4E0D" w:rsidRPr="00FD06E3" w:rsidRDefault="00EE4E0D" w:rsidP="002D30BB">
      <w:pPr>
        <w:autoSpaceDE w:val="0"/>
        <w:autoSpaceDN w:val="0"/>
        <w:adjustRightInd w:val="0"/>
        <w:spacing w:after="0" w:line="240" w:lineRule="auto"/>
        <w:ind w:left="3540"/>
        <w:rPr>
          <w:rFonts w:asciiTheme="minorHAnsi" w:hAnsiTheme="minorHAnsi" w:cstheme="minorHAnsi"/>
          <w:sz w:val="20"/>
          <w:szCs w:val="20"/>
        </w:rPr>
      </w:pPr>
    </w:p>
    <w:p w:rsidR="00EE4E0D" w:rsidRPr="00FD06E3" w:rsidRDefault="00EE4E0D" w:rsidP="009B293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EB8DE2" wp14:editId="2CAEDAFD">
                <wp:simplePos x="0" y="0"/>
                <wp:positionH relativeFrom="column">
                  <wp:posOffset>176530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2AB65" id="Prostokąt 4" o:spid="_x0000_s1026" style="position:absolute;margin-left:13.9pt;margin-top:.75pt;width:17.25pt;height:1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" filled="f" strokecolor="#e36c0a [2409]" strokeweight="2pt"/>
            </w:pict>
          </mc:Fallback>
        </mc:AlternateContent>
      </w:r>
      <w:r w:rsidR="009B293D" w:rsidRPr="00FD06E3">
        <w:rPr>
          <w:rFonts w:asciiTheme="minorHAnsi" w:hAnsiTheme="minorHAnsi" w:cstheme="minorHAnsi"/>
        </w:rPr>
        <w:t xml:space="preserve">             </w:t>
      </w:r>
      <w:r w:rsidR="005E4A1E" w:rsidRPr="00FD06E3">
        <w:rPr>
          <w:rFonts w:asciiTheme="minorHAnsi" w:hAnsiTheme="minorHAnsi" w:cstheme="minorHAnsi"/>
        </w:rPr>
        <w:t xml:space="preserve"> </w:t>
      </w:r>
      <w:r w:rsidR="009B293D" w:rsidRPr="00FD06E3">
        <w:rPr>
          <w:rFonts w:asciiTheme="minorHAnsi" w:hAnsiTheme="minorHAnsi" w:cstheme="minorHAnsi"/>
        </w:rPr>
        <w:t>Spraw</w:t>
      </w:r>
      <w:r w:rsidR="00152998" w:rsidRPr="00FD06E3">
        <w:rPr>
          <w:rFonts w:asciiTheme="minorHAnsi" w:hAnsiTheme="minorHAnsi" w:cstheme="minorHAnsi"/>
        </w:rPr>
        <w:t>dzono dowody osobiste osób wymienionych w pkt</w:t>
      </w:r>
      <w:r w:rsidR="00984A84">
        <w:rPr>
          <w:rFonts w:asciiTheme="minorHAnsi" w:hAnsiTheme="minorHAnsi" w:cstheme="minorHAnsi"/>
        </w:rPr>
        <w:t>.</w:t>
      </w:r>
      <w:r w:rsidR="00152998" w:rsidRPr="00FD06E3">
        <w:rPr>
          <w:rFonts w:asciiTheme="minorHAnsi" w:hAnsiTheme="minorHAnsi" w:cstheme="minorHAnsi"/>
        </w:rPr>
        <w:t xml:space="preserve"> 1 i pkt</w:t>
      </w:r>
      <w:r w:rsidR="00984A84">
        <w:rPr>
          <w:rFonts w:asciiTheme="minorHAnsi" w:hAnsiTheme="minorHAnsi" w:cstheme="minorHAnsi"/>
        </w:rPr>
        <w:t>.</w:t>
      </w:r>
      <w:r w:rsidR="00152998" w:rsidRPr="00FD06E3">
        <w:rPr>
          <w:rFonts w:asciiTheme="minorHAnsi" w:hAnsiTheme="minorHAnsi" w:cstheme="minorHAnsi"/>
        </w:rPr>
        <w:t xml:space="preserve"> </w:t>
      </w:r>
      <w:r w:rsidR="009B293D" w:rsidRPr="00FD06E3">
        <w:rPr>
          <w:rFonts w:asciiTheme="minorHAnsi" w:hAnsiTheme="minorHAnsi" w:cstheme="minorHAnsi"/>
        </w:rPr>
        <w:t xml:space="preserve">5 (jeżeli </w:t>
      </w:r>
      <w:r w:rsidR="00152998" w:rsidRPr="00FD06E3">
        <w:rPr>
          <w:rFonts w:asciiTheme="minorHAnsi" w:hAnsiTheme="minorHAnsi" w:cstheme="minorHAnsi"/>
        </w:rPr>
        <w:t>wypełniono pkt</w:t>
      </w:r>
      <w:r w:rsidR="00984A84">
        <w:rPr>
          <w:rFonts w:asciiTheme="minorHAnsi" w:hAnsiTheme="minorHAnsi" w:cstheme="minorHAnsi"/>
        </w:rPr>
        <w:t>.</w:t>
      </w:r>
      <w:r w:rsidR="00152998" w:rsidRPr="00FD06E3">
        <w:rPr>
          <w:rFonts w:asciiTheme="minorHAnsi" w:hAnsiTheme="minorHAnsi" w:cstheme="minorHAnsi"/>
        </w:rPr>
        <w:t xml:space="preserve"> </w:t>
      </w:r>
      <w:r w:rsidR="009B293D" w:rsidRPr="00FD06E3">
        <w:rPr>
          <w:rFonts w:asciiTheme="minorHAnsi" w:hAnsiTheme="minorHAnsi" w:cstheme="minorHAnsi"/>
        </w:rPr>
        <w:t>5)</w:t>
      </w:r>
      <w:r w:rsidR="00152998" w:rsidRPr="00FD06E3">
        <w:rPr>
          <w:rFonts w:asciiTheme="minorHAnsi" w:hAnsiTheme="minorHAnsi" w:cstheme="minorHAnsi"/>
        </w:rPr>
        <w:t>.</w:t>
      </w:r>
    </w:p>
    <w:p w:rsidR="002D30BB" w:rsidRPr="00FD06E3" w:rsidRDefault="002D30BB" w:rsidP="002D30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152998" w:rsidRPr="00FD06E3" w:rsidRDefault="00152998" w:rsidP="00806E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 xml:space="preserve">             </w:t>
      </w:r>
      <w:r w:rsidR="00AC2C20">
        <w:rPr>
          <w:rFonts w:asciiTheme="minorHAnsi" w:hAnsiTheme="minorHAnsi" w:cstheme="minorHAnsi"/>
        </w:rPr>
        <w:t xml:space="preserve"> </w:t>
      </w:r>
    </w:p>
    <w:p w:rsidR="00FD06E3" w:rsidRDefault="00FD06E3" w:rsidP="00FC32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C323F" w:rsidRPr="00FD06E3" w:rsidRDefault="00553B1C" w:rsidP="00FC32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2D30BB" w:rsidRPr="00FD06E3">
        <w:rPr>
          <w:rFonts w:asciiTheme="minorHAnsi" w:hAnsiTheme="minorHAnsi" w:cstheme="minorHAnsi"/>
        </w:rPr>
        <w:t>................................</w:t>
      </w:r>
      <w:r w:rsidR="00FC323F" w:rsidRPr="00FD06E3">
        <w:rPr>
          <w:rFonts w:asciiTheme="minorHAnsi" w:hAnsiTheme="minorHAnsi" w:cstheme="minorHAnsi"/>
        </w:rPr>
        <w:t>....</w:t>
      </w:r>
      <w:r w:rsidR="00A03D0A" w:rsidRPr="00FD06E3">
        <w:rPr>
          <w:rFonts w:asciiTheme="minorHAnsi" w:hAnsiTheme="minorHAnsi" w:cstheme="minorHAnsi"/>
        </w:rPr>
        <w:t>.</w:t>
      </w:r>
      <w:r w:rsidR="00766B92" w:rsidRPr="00FD06E3">
        <w:rPr>
          <w:rFonts w:asciiTheme="minorHAnsi" w:hAnsiTheme="minorHAnsi" w:cstheme="minorHAnsi"/>
        </w:rPr>
        <w:t>..............</w:t>
      </w:r>
      <w:r w:rsidR="00FD06E3">
        <w:rPr>
          <w:rFonts w:asciiTheme="minorHAnsi" w:hAnsiTheme="minorHAnsi" w:cstheme="minorHAnsi"/>
        </w:rPr>
        <w:t>..............................</w:t>
      </w:r>
    </w:p>
    <w:p w:rsidR="00766B92" w:rsidRPr="00FD06E3" w:rsidRDefault="00FD06E3" w:rsidP="00766B92">
      <w:pPr>
        <w:autoSpaceDE w:val="0"/>
        <w:autoSpaceDN w:val="0"/>
        <w:adjustRightInd w:val="0"/>
        <w:spacing w:after="0" w:line="240" w:lineRule="auto"/>
        <w:ind w:left="3686" w:hanging="36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</w:t>
      </w:r>
      <w:r w:rsidR="00553B1C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</w:rPr>
        <w:t>(</w:t>
      </w:r>
      <w:r w:rsidR="00676D16" w:rsidRPr="00FD06E3">
        <w:rPr>
          <w:rFonts w:asciiTheme="minorHAnsi" w:hAnsiTheme="minorHAnsi" w:cstheme="minorHAnsi"/>
          <w:sz w:val="20"/>
          <w:szCs w:val="20"/>
        </w:rPr>
        <w:t xml:space="preserve">data </w:t>
      </w:r>
      <w:r w:rsidR="002D30BB" w:rsidRPr="00FD06E3">
        <w:rPr>
          <w:rFonts w:asciiTheme="minorHAnsi" w:hAnsiTheme="minorHAnsi" w:cstheme="minorHAnsi"/>
          <w:sz w:val="20"/>
          <w:szCs w:val="20"/>
        </w:rPr>
        <w:t>po</w:t>
      </w:r>
      <w:r w:rsidR="00766B92" w:rsidRPr="00FD06E3">
        <w:rPr>
          <w:rFonts w:asciiTheme="minorHAnsi" w:hAnsiTheme="minorHAnsi" w:cstheme="minorHAnsi"/>
          <w:sz w:val="20"/>
          <w:szCs w:val="20"/>
        </w:rPr>
        <w:t>dpis przyjmującego Oświadczenie</w:t>
      </w:r>
      <w:r w:rsidRPr="00FD06E3">
        <w:rPr>
          <w:rFonts w:asciiTheme="minorHAnsi" w:hAnsiTheme="minorHAnsi" w:cstheme="minorHAnsi"/>
          <w:sz w:val="20"/>
          <w:szCs w:val="20"/>
        </w:rPr>
        <w:t>)</w:t>
      </w:r>
      <w:r w:rsidR="00943736" w:rsidRPr="00FD06E3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FC323F" w:rsidRPr="00FD06E3">
        <w:rPr>
          <w:rFonts w:asciiTheme="minorHAnsi" w:hAnsiTheme="minorHAnsi" w:cstheme="minorHAnsi"/>
          <w:sz w:val="20"/>
          <w:szCs w:val="20"/>
        </w:rPr>
        <w:t xml:space="preserve">   </w:t>
      </w:r>
      <w:r w:rsidR="00460896" w:rsidRPr="00FD06E3">
        <w:rPr>
          <w:rFonts w:asciiTheme="minorHAnsi" w:hAnsiTheme="minorHAnsi" w:cstheme="minorHAnsi"/>
          <w:sz w:val="20"/>
          <w:szCs w:val="20"/>
        </w:rPr>
        <w:t xml:space="preserve">   </w:t>
      </w:r>
      <w:r w:rsidR="00943736" w:rsidRPr="00FD06E3">
        <w:rPr>
          <w:rFonts w:asciiTheme="minorHAnsi" w:hAnsiTheme="minorHAnsi" w:cstheme="minorHAnsi"/>
          <w:sz w:val="20"/>
          <w:szCs w:val="20"/>
        </w:rPr>
        <w:t xml:space="preserve"> </w:t>
      </w:r>
      <w:r w:rsidR="00FC323F" w:rsidRPr="00FD06E3">
        <w:rPr>
          <w:rFonts w:asciiTheme="minorHAnsi" w:hAnsiTheme="minorHAnsi" w:cstheme="minorHAnsi"/>
          <w:sz w:val="20"/>
          <w:szCs w:val="20"/>
        </w:rPr>
        <w:t xml:space="preserve"> </w:t>
      </w:r>
      <w:r w:rsidR="00943736" w:rsidRPr="00FD06E3">
        <w:rPr>
          <w:rFonts w:asciiTheme="minorHAnsi" w:hAnsiTheme="minorHAnsi" w:cstheme="minorHAnsi"/>
          <w:sz w:val="20"/>
          <w:szCs w:val="20"/>
        </w:rPr>
        <w:t xml:space="preserve">    </w:t>
      </w:r>
      <w:r w:rsidR="00460896" w:rsidRPr="00FD06E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</w:t>
      </w:r>
      <w:r w:rsidR="00766B92" w:rsidRPr="00FD06E3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766B92" w:rsidRPr="00FD06E3" w:rsidRDefault="00766B92" w:rsidP="00766B92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 xml:space="preserve">                                                   </w:t>
      </w:r>
    </w:p>
    <w:p w:rsidR="00FD06E3" w:rsidRDefault="00766B92" w:rsidP="00766B92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 xml:space="preserve">                        </w:t>
      </w:r>
    </w:p>
    <w:p w:rsidR="00943736" w:rsidRPr="00FD06E3" w:rsidRDefault="00943736" w:rsidP="00460896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Theme="minorHAnsi" w:hAnsiTheme="minorHAnsi" w:cstheme="minorHAnsi"/>
          <w:sz w:val="20"/>
          <w:szCs w:val="20"/>
        </w:rPr>
      </w:pPr>
    </w:p>
    <w:p w:rsidR="00943736" w:rsidRPr="00FD06E3" w:rsidRDefault="00943736" w:rsidP="009437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43736" w:rsidRDefault="00943736" w:rsidP="0094373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</w:rPr>
      </w:pPr>
    </w:p>
    <w:p w:rsidR="00C6293F" w:rsidRDefault="00C6293F" w:rsidP="0094373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</w:rPr>
      </w:pPr>
    </w:p>
    <w:p w:rsidR="00C6293F" w:rsidRDefault="00C6293F" w:rsidP="0094373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</w:rPr>
      </w:pPr>
    </w:p>
    <w:p w:rsidR="00C6293F" w:rsidRDefault="00C6293F" w:rsidP="0094373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</w:rPr>
      </w:pPr>
    </w:p>
    <w:p w:rsidR="00943736" w:rsidRPr="00FD06E3" w:rsidRDefault="00943736" w:rsidP="00AC2C20">
      <w:pPr>
        <w:suppressAutoHyphens/>
        <w:autoSpaceDN w:val="0"/>
        <w:spacing w:after="0"/>
        <w:textAlignment w:val="baseline"/>
        <w:rPr>
          <w:rFonts w:asciiTheme="minorHAnsi" w:hAnsiTheme="minorHAnsi" w:cstheme="minorHAnsi"/>
        </w:rPr>
      </w:pPr>
      <w:bookmarkStart w:id="0" w:name="_GoBack"/>
      <w:bookmarkEnd w:id="0"/>
    </w:p>
    <w:sectPr w:rsidR="00943736" w:rsidRPr="00FD06E3" w:rsidSect="00360102"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CC6" w:rsidRDefault="007A2CC6" w:rsidP="00943736">
      <w:pPr>
        <w:spacing w:after="0" w:line="240" w:lineRule="auto"/>
      </w:pPr>
      <w:r>
        <w:separator/>
      </w:r>
    </w:p>
  </w:endnote>
  <w:endnote w:type="continuationSeparator" w:id="0">
    <w:p w:rsidR="007A2CC6" w:rsidRDefault="007A2CC6" w:rsidP="0094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959518"/>
      <w:docPartObj>
        <w:docPartGallery w:val="Page Numbers (Bottom of Page)"/>
        <w:docPartUnique/>
      </w:docPartObj>
    </w:sdtPr>
    <w:sdtEndPr/>
    <w:sdtContent>
      <w:p w:rsidR="00943736" w:rsidRDefault="009437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428">
          <w:rPr>
            <w:noProof/>
          </w:rPr>
          <w:t>1</w:t>
        </w:r>
        <w:r>
          <w:fldChar w:fldCharType="end"/>
        </w:r>
      </w:p>
    </w:sdtContent>
  </w:sdt>
  <w:p w:rsidR="00943736" w:rsidRDefault="00943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CC6" w:rsidRDefault="007A2CC6" w:rsidP="00943736">
      <w:pPr>
        <w:spacing w:after="0" w:line="240" w:lineRule="auto"/>
      </w:pPr>
      <w:r>
        <w:separator/>
      </w:r>
    </w:p>
  </w:footnote>
  <w:footnote w:type="continuationSeparator" w:id="0">
    <w:p w:rsidR="007A2CC6" w:rsidRDefault="007A2CC6" w:rsidP="0094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0CF0"/>
    <w:multiLevelType w:val="hybridMultilevel"/>
    <w:tmpl w:val="1904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535CD"/>
    <w:multiLevelType w:val="hybridMultilevel"/>
    <w:tmpl w:val="2C68E38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9D"/>
    <w:rsid w:val="0003530A"/>
    <w:rsid w:val="000B2111"/>
    <w:rsid w:val="00152998"/>
    <w:rsid w:val="0016399A"/>
    <w:rsid w:val="001F1DEB"/>
    <w:rsid w:val="00241FFD"/>
    <w:rsid w:val="00253513"/>
    <w:rsid w:val="002614AD"/>
    <w:rsid w:val="002671D9"/>
    <w:rsid w:val="002A2CDA"/>
    <w:rsid w:val="002D30BB"/>
    <w:rsid w:val="00307631"/>
    <w:rsid w:val="00360102"/>
    <w:rsid w:val="003601E8"/>
    <w:rsid w:val="00371DF9"/>
    <w:rsid w:val="00391C71"/>
    <w:rsid w:val="003E4A35"/>
    <w:rsid w:val="0041223B"/>
    <w:rsid w:val="00434FD0"/>
    <w:rsid w:val="00455F0A"/>
    <w:rsid w:val="00460896"/>
    <w:rsid w:val="00462E7A"/>
    <w:rsid w:val="00497130"/>
    <w:rsid w:val="004A6105"/>
    <w:rsid w:val="004B41E5"/>
    <w:rsid w:val="004B6F63"/>
    <w:rsid w:val="004D474C"/>
    <w:rsid w:val="004F3428"/>
    <w:rsid w:val="00553B1C"/>
    <w:rsid w:val="005572A5"/>
    <w:rsid w:val="00575331"/>
    <w:rsid w:val="00591496"/>
    <w:rsid w:val="005D6333"/>
    <w:rsid w:val="005E4A1E"/>
    <w:rsid w:val="00602F37"/>
    <w:rsid w:val="00610752"/>
    <w:rsid w:val="006154BD"/>
    <w:rsid w:val="00615E83"/>
    <w:rsid w:val="00636F25"/>
    <w:rsid w:val="00673813"/>
    <w:rsid w:val="00676D16"/>
    <w:rsid w:val="006B1DF8"/>
    <w:rsid w:val="006D2B32"/>
    <w:rsid w:val="006D772A"/>
    <w:rsid w:val="00762816"/>
    <w:rsid w:val="00766B92"/>
    <w:rsid w:val="007775B1"/>
    <w:rsid w:val="007A2CC6"/>
    <w:rsid w:val="007B4155"/>
    <w:rsid w:val="007D7C13"/>
    <w:rsid w:val="00806E22"/>
    <w:rsid w:val="00823C9D"/>
    <w:rsid w:val="008427E7"/>
    <w:rsid w:val="008F1BB4"/>
    <w:rsid w:val="00943736"/>
    <w:rsid w:val="00984A84"/>
    <w:rsid w:val="009B293D"/>
    <w:rsid w:val="009B3DCB"/>
    <w:rsid w:val="009C6295"/>
    <w:rsid w:val="00A03D0A"/>
    <w:rsid w:val="00A33CA3"/>
    <w:rsid w:val="00AC2C20"/>
    <w:rsid w:val="00AD0949"/>
    <w:rsid w:val="00AD7EAE"/>
    <w:rsid w:val="00AE4E94"/>
    <w:rsid w:val="00B97038"/>
    <w:rsid w:val="00BB0527"/>
    <w:rsid w:val="00BC7806"/>
    <w:rsid w:val="00BF1F06"/>
    <w:rsid w:val="00C54506"/>
    <w:rsid w:val="00C6293F"/>
    <w:rsid w:val="00CE763C"/>
    <w:rsid w:val="00D10C37"/>
    <w:rsid w:val="00D8538C"/>
    <w:rsid w:val="00E43BB6"/>
    <w:rsid w:val="00E45941"/>
    <w:rsid w:val="00E656BC"/>
    <w:rsid w:val="00EA2EDC"/>
    <w:rsid w:val="00EE4E0D"/>
    <w:rsid w:val="00F66C4B"/>
    <w:rsid w:val="00FC323F"/>
    <w:rsid w:val="00F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56BD"/>
  <w15:docId w15:val="{AB013910-029F-46D1-A5A3-BFE73E26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0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2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7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7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rbal\Desktop\Wyp&#322;ata%20dywidendy%20za%202017rok%20-%20wz&#243;r%20druku%20wniosk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1A67-2A98-44BD-9B0D-96CB9CC0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Wypłata dywidendy za 2017rok - wzór druku wniosku</Template>
  <TotalTime>0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ZM DEZAMET SA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Sorbal</dc:creator>
  <cp:lastModifiedBy>Ludwika Płoskoń</cp:lastModifiedBy>
  <cp:revision>2</cp:revision>
  <cp:lastPrinted>2019-06-24T11:22:00Z</cp:lastPrinted>
  <dcterms:created xsi:type="dcterms:W3CDTF">2019-06-24T11:22:00Z</dcterms:created>
  <dcterms:modified xsi:type="dcterms:W3CDTF">2019-06-24T11:22:00Z</dcterms:modified>
</cp:coreProperties>
</file>